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1976B5" w:rsidRDefault="00196F56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E47AB8" w:rsidRPr="001976B5" w:rsidRDefault="00E47AB8">
      <w:pPr>
        <w:rPr>
          <w:rFonts w:ascii="FS Albert Arabic" w:hAnsi="FS Albert Arabic" w:cs="FS Albert Arabic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01"/>
        <w:gridCol w:w="5359"/>
        <w:gridCol w:w="567"/>
        <w:gridCol w:w="378"/>
        <w:gridCol w:w="315"/>
        <w:gridCol w:w="630"/>
        <w:gridCol w:w="630"/>
        <w:gridCol w:w="315"/>
        <w:gridCol w:w="945"/>
      </w:tblGrid>
      <w:tr w:rsidR="00F40B1D" w:rsidRPr="001976B5" w:rsidTr="0047276C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F40B1D" w:rsidRPr="001976B5" w:rsidRDefault="00F40B1D" w:rsidP="0047276C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F40B1D" w:rsidRPr="001976B5" w:rsidRDefault="00F40B1D" w:rsidP="0047276C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6"/>
            <w:tcBorders>
              <w:bottom w:val="single" w:sz="4" w:space="0" w:color="auto"/>
            </w:tcBorders>
          </w:tcPr>
          <w:p w:rsidR="00F40B1D" w:rsidRPr="001976B5" w:rsidRDefault="00F40B1D" w:rsidP="0047276C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F40B1D" w:rsidRPr="001976B5" w:rsidRDefault="00F40B1D" w:rsidP="0047276C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F40B1D" w:rsidRPr="001976B5" w:rsidTr="0047276C">
        <w:trPr>
          <w:trHeight w:val="432"/>
          <w:tblHeader/>
        </w:trPr>
        <w:tc>
          <w:tcPr>
            <w:tcW w:w="6327" w:type="dxa"/>
            <w:gridSpan w:val="3"/>
            <w:tcBorders>
              <w:bottom w:val="single" w:sz="4" w:space="0" w:color="auto"/>
            </w:tcBorders>
            <w:vAlign w:val="center"/>
          </w:tcPr>
          <w:p w:rsidR="00F40B1D" w:rsidRPr="001976B5" w:rsidRDefault="00F40B1D" w:rsidP="0047276C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b/>
                <w:sz w:val="14"/>
                <w:szCs w:val="14"/>
              </w:rPr>
              <w:t>ATTACHMENT:</w:t>
            </w:r>
          </w:p>
          <w:p w:rsidR="00F40B1D" w:rsidRPr="001976B5" w:rsidRDefault="00F40B1D" w:rsidP="0047276C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6"/>
            <w:tcBorders>
              <w:bottom w:val="single" w:sz="4" w:space="0" w:color="auto"/>
            </w:tcBorders>
          </w:tcPr>
          <w:p w:rsidR="00F40B1D" w:rsidRPr="001976B5" w:rsidRDefault="00F40B1D" w:rsidP="0047276C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F40B1D" w:rsidRPr="001976B5" w:rsidRDefault="00F40B1D" w:rsidP="0047276C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F40B1D" w:rsidRPr="001976B5" w:rsidTr="001976B5">
        <w:trPr>
          <w:trHeight w:val="288"/>
          <w:tblHeader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shd w:val="clear" w:color="auto" w:fill="C6D0F0"/>
            <w:vAlign w:val="center"/>
          </w:tcPr>
          <w:p w:rsidR="00F40B1D" w:rsidRPr="001976B5" w:rsidRDefault="00F40B1D" w:rsidP="0047276C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1976B5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tr w:rsidR="00C0560F" w:rsidRPr="001976B5" w:rsidTr="00503AFD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SERVICE / P&amp;ID NUMBER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C0560F" w:rsidRPr="001976B5" w:rsidTr="00AA7A6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MANUFACTURER / MODEL / TYPE OF PUMP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C0560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C0560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0F" w:rsidRPr="001976B5" w:rsidRDefault="00C0560F" w:rsidP="00C0560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QUANTITY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TAG NUMBERS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LIQUID PUMPED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tabs>
                <w:tab w:val="left" w:pos="211"/>
                <w:tab w:val="right" w:pos="478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FLUID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05711E" w:rsidRPr="001976B5" w:rsidTr="003C59B5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05711E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TEMPERATURE: RATED / MINIMUM / MAXIMUM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05711E" w:rsidRPr="001976B5" w:rsidTr="00F80B3F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D4344B">
            <w:pPr>
              <w:tabs>
                <w:tab w:val="left" w:pos="211"/>
                <w:tab w:val="right" w:pos="5161"/>
              </w:tabs>
              <w:ind w:left="211" w:right="-10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SPEC. GRAVITY/VISCOSITY/VAPOR PRESS.: @ DESIGN TEMP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(-- /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ssu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/bara)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tabs>
                <w:tab w:val="left" w:pos="211"/>
                <w:tab w:val="right" w:pos="47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PUMP PERFORMANCE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05711E" w:rsidRPr="001976B5" w:rsidTr="00B9541E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NPSHR / NPSHA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05711E" w:rsidRPr="001976B5" w:rsidTr="007C303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FLOW: RATED / MINIMUM / MAXIMUM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(m3/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5711E" w:rsidRPr="001976B5" w:rsidTr="00D53F4E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RATED PRESSURE: SUCTION / DISCHARGE AT FLANGE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(bara)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5711E" w:rsidRPr="001976B5" w:rsidTr="00331E9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DIFFERENTIAL HEAD: RATED / SHUTOFF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5711E" w:rsidRPr="001976B5" w:rsidTr="00E5776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RPM/ROTATION (VIEW FROM MOTOR FACING PUMP)/SPECIFIC SPEED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EFFICIENCY: @ RATED </w:t>
            </w:r>
            <w:r w:rsidR="0007799D"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(%)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05711E" w:rsidRPr="001976B5" w:rsidTr="0084088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BRAKE HORSEPOWER: RATED CONDITIONS / MAX CONDITIONS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(kW)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05711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1E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MAXIMUM ALLOWABLE NOISE LEVEL (PUMP AND MOTOR) </w:t>
            </w:r>
            <w:r w:rsidR="0007799D"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(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dBA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@ m)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@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D4344B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PUMP CONSTRUCTION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464A0D" w:rsidRPr="001976B5" w:rsidTr="008F4A37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IMPELLER DIAMETER: RATED / MINIMUM / MAXIMUM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B6932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B6932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4A0D" w:rsidRPr="001976B5" w:rsidTr="007B702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IMPELLER EYE AREA/SUCTION EYE PERIPHERAL VELOCITY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</w:t>
            </w:r>
            <w:r w:rsidRPr="001976B5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2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/m/sec)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B6932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NUMBER OF STAGES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64A0D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64A0D" w:rsidRPr="001976B5" w:rsidTr="00FC5A3D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MAXIMUM WORKING PRESSURE / HYDROTEST PRESSURE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64A0D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0D" w:rsidRPr="001976B5" w:rsidRDefault="004B6932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B6932" w:rsidRPr="001976B5" w:rsidTr="00482AA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CLEARANCE: WEAR RING / BEARING / IMPELLER (S</w:t>
            </w:r>
            <w:bookmarkStart w:id="6" w:name="_GoBack"/>
            <w:bookmarkEnd w:id="6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EMI-OPEN)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123B3E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SHAFT DIAMETER </w:t>
            </w:r>
            <w:r w:rsidR="0007799D"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(mm)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3E" w:rsidRPr="001976B5" w:rsidRDefault="00123B3E" w:rsidP="004B693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4B6932" w:rsidRPr="001976B5" w:rsidTr="00563A6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CASING TYPE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7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Radially Split 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8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Horizontally Split</w:t>
            </w:r>
          </w:p>
        </w:tc>
      </w:tr>
      <w:tr w:rsidR="004B6932" w:rsidRPr="001976B5" w:rsidTr="00FE6CA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CASING SUPPORT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B6932">
            <w:pPr>
              <w:ind w:right="-10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9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Center Line Mounted 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0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Foot Mounted</w:t>
            </w:r>
          </w:p>
        </w:tc>
      </w:tr>
      <w:tr w:rsidR="004B6932" w:rsidRPr="001976B5" w:rsidTr="0057757D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423EC3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IMPELLER SUPPORT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1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Overhung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32" w:rsidRPr="001976B5" w:rsidRDefault="004B6932" w:rsidP="00F060B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2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Between bearings</w:t>
            </w:r>
          </w:p>
        </w:tc>
      </w:tr>
      <w:tr w:rsidR="00F44C22" w:rsidRPr="001976B5" w:rsidTr="00F44C2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SUCTION: SIZE/FLANGE RATING/FLANGE FACING/POSITION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(mm/--/--/--)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44C22" w:rsidRPr="001976B5" w:rsidTr="00F44C22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DISCHARGE: SIZE/FLANGE RATING/FACING/POSITION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 / -- / -- / --)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44C22" w:rsidRPr="001976B5" w:rsidTr="001D05C1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BASEPLATE REQUIRED / SOLEPLATE REQUIRED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8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3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YES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4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88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YES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</w:tr>
      <w:tr w:rsidR="00F44C22" w:rsidRPr="001976B5" w:rsidTr="00542E4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BEARING TYPE / LIFE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D6351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704B1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BEARING LUBE: TYPE / FLOW / PRESSURE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(-- / m</w:t>
            </w:r>
            <w:r w:rsidRPr="001976B5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/ 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7048E3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SHAFT SEAL: TYPE / CONNECTION / COOLING FLOW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(-- / -- / m</w:t>
            </w:r>
            <w:r w:rsidRPr="001976B5">
              <w:rPr>
                <w:rFonts w:ascii="FS Albert Arabic" w:hAnsi="FS Albert Arabic" w:cs="FS Albert Arabic"/>
                <w:sz w:val="14"/>
                <w:szCs w:val="14"/>
                <w:vertAlign w:val="superscript"/>
              </w:rPr>
              <w:t>3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/</w:t>
            </w:r>
            <w:proofErr w:type="spellStart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hr</w:t>
            </w:r>
            <w:proofErr w:type="spellEnd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44C22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ROTOR FIRST CRITICAL SPEED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(rpm)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F44C22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MATERIAL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22" w:rsidRPr="001976B5" w:rsidRDefault="00F44C22" w:rsidP="00F44C22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EB0E54" w:rsidRPr="001976B5" w:rsidTr="00AC155D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CASING / DIFFUSER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8636AA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IMPELLER / SHAFT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DB6099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WEAR RINGS: CASE / IMPELLER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042EBC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SHAFT SLEEVE: BRG / STUFF BOX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COUPLING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EB0E54" w:rsidRPr="001976B5" w:rsidTr="00047DA5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FURNISHED BY / MANUFACTURER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5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By Buyer 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6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By Seller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047DA5" w:rsidP="00047DA5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047DA5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TYPE / GUARD TYPE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047DA5" w:rsidP="00047DA5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WEIGHT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C3474F" w:rsidRPr="001976B5" w:rsidTr="00E5443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4F" w:rsidRPr="001976B5" w:rsidRDefault="00C3474F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4F" w:rsidRPr="001976B5" w:rsidRDefault="00C3474F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TOTAL SKID / PUMP / MOTOR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(kg)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4F" w:rsidRPr="001976B5" w:rsidRDefault="00C3474F" w:rsidP="00C3474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4F" w:rsidRPr="001976B5" w:rsidRDefault="00E54430" w:rsidP="00C3474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4F" w:rsidRPr="001976B5" w:rsidRDefault="00E54430" w:rsidP="00C3474F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E5443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EXAMINATION AND TESTING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C3474F" w:rsidP="00C133E4">
            <w:pPr>
              <w:tabs>
                <w:tab w:val="left" w:pos="1066"/>
                <w:tab w:val="left" w:pos="2236"/>
              </w:tabs>
              <w:ind w:right="-36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7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Ultrasonic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8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>Mag</w:t>
            </w:r>
            <w:r w:rsidR="00C133E4" w:rsidRPr="001976B5">
              <w:rPr>
                <w:rFonts w:ascii="FS Albert Arabic" w:hAnsi="FS Albert Arabic" w:cs="FS Albert Arabic"/>
                <w:sz w:val="14"/>
                <w:szCs w:val="14"/>
              </w:rPr>
              <w:t>netic</w:t>
            </w:r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>Part</w:t>
            </w:r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.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19"/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>Liq</w:t>
            </w:r>
            <w:r w:rsidR="00C133E4" w:rsidRPr="001976B5">
              <w:rPr>
                <w:rFonts w:ascii="FS Albert Arabic" w:hAnsi="FS Albert Arabic" w:cs="FS Albert Arabic"/>
                <w:sz w:val="14"/>
                <w:szCs w:val="14"/>
              </w:rPr>
              <w:t>uid</w:t>
            </w:r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>Pen</w:t>
            </w:r>
            <w:r w:rsidR="00C133E4" w:rsidRPr="001976B5">
              <w:rPr>
                <w:rFonts w:ascii="FS Albert Arabic" w:hAnsi="FS Albert Arabic" w:cs="FS Albert Arabic"/>
                <w:sz w:val="14"/>
                <w:szCs w:val="14"/>
              </w:rPr>
              <w:t>etrator</w:t>
            </w:r>
          </w:p>
        </w:tc>
      </w:tr>
      <w:tr w:rsidR="00EB0E54" w:rsidRPr="001976B5" w:rsidTr="00E54430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C3474F" w:rsidP="00047DA5">
            <w:pPr>
              <w:tabs>
                <w:tab w:val="left" w:pos="1066"/>
                <w:tab w:val="left" w:pos="2236"/>
                <w:tab w:val="left" w:pos="2986"/>
              </w:tabs>
              <w:ind w:right="-36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0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Hydrostatic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1"/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>Performance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2"/>
            <w:r w:rsidR="00EB0E54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NPSH </w:t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</w:r>
            <w:r w:rsidR="00B42EF1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23"/>
            <w:r w:rsidR="00047DA5"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 Field</w:t>
            </w:r>
          </w:p>
        </w:tc>
      </w:tr>
      <w:tr w:rsidR="00EB0E54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DRIVER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E54430" w:rsidRPr="001976B5" w:rsidTr="00E00708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MANUFACTURER / RATING / SPEED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(-- / kW / rpm)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54430" w:rsidRPr="001976B5" w:rsidTr="009554F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BEARING DESCRIPTION / THRUST RATING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(-- / kg)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54430" w:rsidRPr="001976B5" w:rsidTr="00402F0F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LUBRICATION: THRUST / RADIAL / COOLING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54430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*</w:t>
            </w:r>
          </w:p>
        </w:tc>
      </w:tr>
      <w:tr w:rsidR="00EB0E54" w:rsidRPr="001976B5" w:rsidTr="00D4344B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11"/>
                <w:tab w:val="right" w:pos="5146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>MISCELLANEOUS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E54430" w:rsidRPr="001976B5" w:rsidTr="004912B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pStyle w:val="ListParagraph"/>
              <w:numPr>
                <w:ilvl w:val="0"/>
                <w:numId w:val="10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tabs>
                <w:tab w:val="left" w:pos="211"/>
                <w:tab w:val="right" w:pos="5146"/>
              </w:tabs>
              <w:ind w:left="211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 xml:space="preserve">SUCTION STRAINER / MATERIAL </w:t>
            </w:r>
            <w:r w:rsidRPr="001976B5">
              <w:rPr>
                <w:rFonts w:ascii="FS Albert Arabic" w:hAnsi="FS Albert Arabic" w:cs="FS Albert Arabic"/>
                <w:sz w:val="14"/>
                <w:szCs w:val="14"/>
              </w:rPr>
              <w:tab/>
              <w:t>(mm / --)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30" w:rsidRPr="001976B5" w:rsidRDefault="00E54430" w:rsidP="00EB0E54">
            <w:pPr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EB0E54" w:rsidRPr="001976B5" w:rsidTr="0047276C">
        <w:trPr>
          <w:trHeight w:val="884"/>
        </w:trPr>
        <w:tc>
          <w:tcPr>
            <w:tcW w:w="954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0E54" w:rsidRPr="001976B5" w:rsidRDefault="00EB0E54" w:rsidP="00EB0E54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EB0E54" w:rsidRPr="001976B5" w:rsidRDefault="00EB0E54" w:rsidP="00EB0E54">
            <w:pPr>
              <w:pStyle w:val="ListParagraph"/>
              <w:numPr>
                <w:ilvl w:val="0"/>
                <w:numId w:val="11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76B5">
              <w:rPr>
                <w:rFonts w:ascii="FS Albert Arabic" w:hAnsi="FS Albert Arabic" w:cs="FS Albert Arabic"/>
                <w:sz w:val="16"/>
                <w:szCs w:val="16"/>
              </w:rPr>
              <w:lastRenderedPageBreak/>
              <w:t>Seller shall replace all * (asterisks) and incomplete check boxes with appropriate information.  Does not relieve the Seller from performance responsibilities.</w:t>
            </w:r>
          </w:p>
        </w:tc>
      </w:tr>
    </w:tbl>
    <w:p w:rsidR="00EA736D" w:rsidRPr="001976B5" w:rsidRDefault="00EA736D" w:rsidP="00123B3E">
      <w:pPr>
        <w:tabs>
          <w:tab w:val="left" w:pos="4320"/>
        </w:tabs>
        <w:rPr>
          <w:rFonts w:ascii="FS Albert Arabic" w:hAnsi="FS Albert Arabic" w:cs="FS Albert Arabic"/>
          <w:sz w:val="16"/>
          <w:szCs w:val="16"/>
        </w:rPr>
      </w:pPr>
    </w:p>
    <w:sectPr w:rsidR="00EA736D" w:rsidRPr="001976B5" w:rsidSect="00B03F2A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F1" w:rsidRDefault="00B42EF1">
      <w:r>
        <w:separator/>
      </w:r>
    </w:p>
    <w:p w:rsidR="00B42EF1" w:rsidRDefault="00B42EF1"/>
  </w:endnote>
  <w:endnote w:type="continuationSeparator" w:id="0">
    <w:p w:rsidR="00B42EF1" w:rsidRDefault="00B42EF1">
      <w:r>
        <w:continuationSeparator/>
      </w:r>
    </w:p>
    <w:p w:rsidR="00B42EF1" w:rsidRDefault="00B42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57" w:rsidRPr="0096398D" w:rsidRDefault="005B6357" w:rsidP="0096398D">
    <w:pPr>
      <w:pStyle w:val="Footer"/>
      <w:jc w:val="left"/>
      <w:rPr>
        <w:sz w:val="16"/>
        <w:szCs w:val="16"/>
        <w:lang w:val="en-AU"/>
      </w:rPr>
    </w:pPr>
  </w:p>
  <w:p w:rsidR="00D15515" w:rsidRPr="0096398D" w:rsidRDefault="00D15515" w:rsidP="00D15515">
    <w:pPr>
      <w:pStyle w:val="Footer"/>
      <w:jc w:val="left"/>
      <w:rPr>
        <w:sz w:val="16"/>
        <w:szCs w:val="16"/>
        <w:lang w:val="en-AU"/>
      </w:rPr>
    </w:pPr>
  </w:p>
  <w:p w:rsidR="00D15515" w:rsidRPr="00F92124" w:rsidRDefault="00D15515" w:rsidP="00D1551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15789" wp14:editId="0DE7D16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4CB82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D0FD7A80ED044EC88D02C916BE5129B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03AFB5C6D038463ABEF1454650008F3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D15515" w:rsidRDefault="00D15515" w:rsidP="00D155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15515" w:rsidRPr="001E42B6" w:rsidRDefault="00D15515" w:rsidP="00D1551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EC7212" w:rsidRPr="00D15515" w:rsidRDefault="00EC7212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50D86" w:rsidTr="00064273">
      <w:trPr>
        <w:jc w:val="center"/>
      </w:trPr>
      <w:tc>
        <w:tcPr>
          <w:tcW w:w="3115" w:type="dxa"/>
        </w:tcPr>
        <w:p w:rsidR="00250D86" w:rsidRDefault="00B42EF1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637B7">
                <w:rPr>
                  <w:sz w:val="16"/>
                  <w:szCs w:val="16"/>
                  <w:lang w:val="en-AU"/>
                </w:rPr>
                <w:t>EPM-KEM-TP-000018</w:t>
              </w:r>
            </w:sdtContent>
          </w:sdt>
          <w:r w:rsidR="00250D8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6C246F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512F9C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03F2A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03F2A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50D86" w:rsidTr="00064273">
      <w:trPr>
        <w:jc w:val="center"/>
      </w:trPr>
      <w:tc>
        <w:tcPr>
          <w:tcW w:w="9345" w:type="dxa"/>
          <w:gridSpan w:val="3"/>
        </w:tcPr>
        <w:p w:rsidR="00250D86" w:rsidRPr="00583BAF" w:rsidRDefault="00250D8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250D86" w:rsidTr="00064273">
      <w:trPr>
        <w:trHeight w:val="258"/>
        <w:jc w:val="center"/>
      </w:trPr>
      <w:tc>
        <w:tcPr>
          <w:tcW w:w="9345" w:type="dxa"/>
          <w:gridSpan w:val="3"/>
        </w:tcPr>
        <w:p w:rsidR="00250D86" w:rsidRPr="00971B7A" w:rsidRDefault="00250D86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F1" w:rsidRDefault="00B42EF1">
      <w:r>
        <w:separator/>
      </w:r>
    </w:p>
    <w:p w:rsidR="00B42EF1" w:rsidRDefault="00B42EF1"/>
  </w:footnote>
  <w:footnote w:type="continuationSeparator" w:id="0">
    <w:p w:rsidR="00B42EF1" w:rsidRDefault="00B42EF1">
      <w:r>
        <w:continuationSeparator/>
      </w:r>
    </w:p>
    <w:p w:rsidR="00B42EF1" w:rsidRDefault="00B42EF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B6357" w:rsidTr="001E29ED">
      <w:tc>
        <w:tcPr>
          <w:tcW w:w="2070" w:type="dxa"/>
        </w:tcPr>
        <w:p w:rsidR="005B6357" w:rsidRDefault="005B6357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5B6357" w:rsidRDefault="009637B7" w:rsidP="00AC1B11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Horizontal Centrifugal Pump Data Sheet</w:t>
              </w:r>
              <w:r w:rsidR="00B03F2A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  <w:p w:rsidR="005B6357" w:rsidRPr="006A25F8" w:rsidRDefault="005B635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5B6357" w:rsidRPr="00AC1B11" w:rsidRDefault="001976B5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EB9DF25" wp14:editId="1BB26E34">
          <wp:simplePos x="0" y="0"/>
          <wp:positionH relativeFrom="column">
            <wp:posOffset>-845820</wp:posOffset>
          </wp:positionH>
          <wp:positionV relativeFrom="paragraph">
            <wp:posOffset>-751840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18E2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DA5"/>
    <w:rsid w:val="00052750"/>
    <w:rsid w:val="000545A9"/>
    <w:rsid w:val="00054930"/>
    <w:rsid w:val="00054EB8"/>
    <w:rsid w:val="00055EB9"/>
    <w:rsid w:val="0005632D"/>
    <w:rsid w:val="0005711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7799D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6822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B3E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B1E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6B5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864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5C5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61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07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232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3EC3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4A0D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5233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932"/>
    <w:rsid w:val="004B7009"/>
    <w:rsid w:val="004B7F6F"/>
    <w:rsid w:val="004C013A"/>
    <w:rsid w:val="004C401F"/>
    <w:rsid w:val="004C4D38"/>
    <w:rsid w:val="004C59F2"/>
    <w:rsid w:val="004C70AB"/>
    <w:rsid w:val="004D012D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D0E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4546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90D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BE1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46F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08A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027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95A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5A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749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4F1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2DF5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7B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1E9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6A6D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7D8"/>
    <w:rsid w:val="00B03F2A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EF1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BD7"/>
    <w:rsid w:val="00C02C77"/>
    <w:rsid w:val="00C03E30"/>
    <w:rsid w:val="00C05177"/>
    <w:rsid w:val="00C0560F"/>
    <w:rsid w:val="00C062D0"/>
    <w:rsid w:val="00C07342"/>
    <w:rsid w:val="00C1080C"/>
    <w:rsid w:val="00C119C7"/>
    <w:rsid w:val="00C1256A"/>
    <w:rsid w:val="00C133E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474F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515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9C6"/>
    <w:rsid w:val="00D35F79"/>
    <w:rsid w:val="00D360D5"/>
    <w:rsid w:val="00D373C7"/>
    <w:rsid w:val="00D40C05"/>
    <w:rsid w:val="00D414FC"/>
    <w:rsid w:val="00D42E31"/>
    <w:rsid w:val="00D42EBE"/>
    <w:rsid w:val="00D4344B"/>
    <w:rsid w:val="00D44160"/>
    <w:rsid w:val="00D45407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514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15DE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B4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4430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36D"/>
    <w:rsid w:val="00EB0532"/>
    <w:rsid w:val="00EB0E54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0B4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1D"/>
    <w:rsid w:val="00F40BEC"/>
    <w:rsid w:val="00F42219"/>
    <w:rsid w:val="00F4245A"/>
    <w:rsid w:val="00F428CA"/>
    <w:rsid w:val="00F44C22"/>
    <w:rsid w:val="00F44F72"/>
    <w:rsid w:val="00F46105"/>
    <w:rsid w:val="00F46772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3568"/>
    <w:rsid w:val="00F744D6"/>
    <w:rsid w:val="00F75EF0"/>
    <w:rsid w:val="00F764F4"/>
    <w:rsid w:val="00F76755"/>
    <w:rsid w:val="00F76DD1"/>
    <w:rsid w:val="00F76E27"/>
    <w:rsid w:val="00F82CE5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9EDC9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ext">
    <w:name w:val="Revision Table Text"/>
    <w:basedOn w:val="Normal"/>
    <w:link w:val="RevisionTableTextChar"/>
    <w:qFormat/>
    <w:rsid w:val="00D359C6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D359C6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D0FD7A80ED044EC88D02C916BE51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7DE4-C66B-4BF7-810B-26B300314991}"/>
      </w:docPartPr>
      <w:docPartBody>
        <w:p w:rsidR="00000000" w:rsidRDefault="00F3574F" w:rsidP="00F3574F">
          <w:pPr>
            <w:pStyle w:val="D0FD7A80ED044EC88D02C916BE5129B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3AFB5C6D038463ABEF145465000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2284-7FE8-4ABE-8C51-2BB40A8F7ED5}"/>
      </w:docPartPr>
      <w:docPartBody>
        <w:p w:rsidR="00000000" w:rsidRDefault="00F3574F" w:rsidP="00F3574F">
          <w:pPr>
            <w:pStyle w:val="03AFB5C6D038463ABEF1454650008F3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1147E7"/>
    <w:rsid w:val="00223FCF"/>
    <w:rsid w:val="002F37B8"/>
    <w:rsid w:val="00347441"/>
    <w:rsid w:val="00363B35"/>
    <w:rsid w:val="00393909"/>
    <w:rsid w:val="00446EAF"/>
    <w:rsid w:val="00481215"/>
    <w:rsid w:val="005E2C6E"/>
    <w:rsid w:val="007321FC"/>
    <w:rsid w:val="00820C17"/>
    <w:rsid w:val="008F7A26"/>
    <w:rsid w:val="00992D6E"/>
    <w:rsid w:val="00A06EAC"/>
    <w:rsid w:val="00A9701E"/>
    <w:rsid w:val="00AF107F"/>
    <w:rsid w:val="00B13020"/>
    <w:rsid w:val="00B40D9E"/>
    <w:rsid w:val="00BA62CB"/>
    <w:rsid w:val="00C45B13"/>
    <w:rsid w:val="00D20C9B"/>
    <w:rsid w:val="00D41F1F"/>
    <w:rsid w:val="00EE57E6"/>
    <w:rsid w:val="00F3574F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74F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D0FD7A80ED044EC88D02C916BE5129BD">
    <w:name w:val="D0FD7A80ED044EC88D02C916BE5129BD"/>
    <w:rsid w:val="00F3574F"/>
  </w:style>
  <w:style w:type="paragraph" w:customStyle="1" w:styleId="03AFB5C6D038463ABEF1454650008F37">
    <w:name w:val="03AFB5C6D038463ABEF1454650008F37"/>
    <w:rsid w:val="00F35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EE306-F5A7-4613-AA40-FF0D9BFA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A4B06B3-8EC9-4002-AA7C-A21AD28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Horizontal Centrifugal Pump Data Sheet</vt:lpstr>
    </vt:vector>
  </TitlesOfParts>
  <Company>Bechtel/EDS</Company>
  <LinksUpToDate>false</LinksUpToDate>
  <CharactersWithSpaces>2732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Centrifugal Pump Data Sheet Template</dc:title>
  <dc:subject>EPM-KEM-TP-000018</dc:subject>
  <dc:creator>Rivamonte, Leonnito (RMP)</dc:creator>
  <cp:keywords>ᅟ</cp:keywords>
  <cp:lastModifiedBy>Alanoud Alheraishy العنود الحريشي</cp:lastModifiedBy>
  <cp:revision>4</cp:revision>
  <cp:lastPrinted>2017-10-04T12:58:00Z</cp:lastPrinted>
  <dcterms:created xsi:type="dcterms:W3CDTF">2021-07-05T10:33:00Z</dcterms:created>
  <dcterms:modified xsi:type="dcterms:W3CDTF">2021-08-02T11:57:00Z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